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41CD1" w:rsidRDefault="00841CD1" w:rsidP="00A671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41CD1" w:rsidRDefault="00841CD1" w:rsidP="00A6718A">
      <w:pPr>
        <w:spacing w:after="0" w:line="240" w:lineRule="auto"/>
        <w:rPr>
          <w:sz w:val="20"/>
        </w:rPr>
      </w:pPr>
    </w:p>
    <w:p w:rsidR="00841CD1" w:rsidRDefault="00841CD1" w:rsidP="00A6718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3/19.45</w:t>
      </w:r>
    </w:p>
    <w:p w:rsidR="00841CD1" w:rsidRDefault="00841CD1" w:rsidP="00A6718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Fântâniţei, 48, cet. Ciuntu Ivan, Ciuntu Tatiana.  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841CD1" w:rsidRDefault="00841CD1" w:rsidP="00A6718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Ciuntu Ivan, Ciuntu Tatiana,  suprafaţa de teren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lang w:val="en-US"/>
          </w:rPr>
          <w:t>0,266 ha</w:t>
        </w:r>
      </w:smartTag>
      <w:r>
        <w:rPr>
          <w:rFonts w:ascii="Bookman Old Style" w:hAnsi="Bookman Old Style"/>
          <w:lang w:val="en-US"/>
        </w:rPr>
        <w:t xml:space="preserve"> ce constituie 81,6% din terenul cu suprafaţa totală de </w:t>
      </w:r>
      <w:smartTag w:uri="urn:schemas-microsoft-com:office:smarttags" w:element="metricconverter">
        <w:smartTagPr>
          <w:attr w:name="ProductID" w:val="0,326 ha"/>
        </w:smartTagPr>
        <w:r>
          <w:rPr>
            <w:rFonts w:ascii="Bookman Old Style" w:hAnsi="Bookman Old Style"/>
            <w:lang w:val="en-US"/>
          </w:rPr>
          <w:t>0,326 ha</w:t>
        </w:r>
      </w:smartTag>
      <w:r>
        <w:rPr>
          <w:rFonts w:ascii="Bookman Old Style" w:hAnsi="Bookman Old Style"/>
          <w:lang w:val="en-US"/>
        </w:rPr>
        <w:t xml:space="preserve"> aferent casei de locuit din str. Fântâniţei, 48, nr. cadastral 7801115134. </w:t>
      </w:r>
    </w:p>
    <w:p w:rsidR="00841CD1" w:rsidRDefault="00841CD1" w:rsidP="00A6718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lang w:val="en-US"/>
          </w:rPr>
          <w:t>0,266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4 213 ( </w:t>
      </w:r>
      <w:r>
        <w:rPr>
          <w:rFonts w:ascii="Bookman Old Style" w:hAnsi="Times New Roman"/>
          <w:lang w:val="en-US"/>
        </w:rPr>
        <w:t>patru mii 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treisprezece </w:t>
      </w:r>
      <w:r>
        <w:rPr>
          <w:rFonts w:ascii="Bookman Old Style" w:hAnsi="Bookman Old Style"/>
          <w:lang w:val="en-US"/>
        </w:rPr>
        <w:t>) lei.</w:t>
      </w:r>
    </w:p>
    <w:p w:rsidR="00841CD1" w:rsidRDefault="00841CD1" w:rsidP="00A6718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41CD1" w:rsidRDefault="00841CD1" w:rsidP="00A6718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CD1" w:rsidRDefault="00841CD1" w:rsidP="00EA068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CD1" w:rsidRPr="00543795" w:rsidRDefault="00841CD1" w:rsidP="00EA0682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41CD1" w:rsidRDefault="00841CD1" w:rsidP="00A6718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41CD1" w:rsidRDefault="00841CD1" w:rsidP="00A6718A">
      <w:pPr>
        <w:spacing w:after="0" w:line="240" w:lineRule="auto"/>
        <w:rPr>
          <w:sz w:val="20"/>
          <w:lang w:val="en-US"/>
        </w:rPr>
      </w:pPr>
    </w:p>
    <w:p w:rsidR="00841CD1" w:rsidRDefault="00841CD1" w:rsidP="00A6718A">
      <w:pPr>
        <w:spacing w:after="0" w:line="240" w:lineRule="auto"/>
        <w:rPr>
          <w:lang w:val="en-US"/>
        </w:rPr>
      </w:pPr>
    </w:p>
    <w:p w:rsidR="00841CD1" w:rsidRDefault="00841CD1" w:rsidP="00A6718A">
      <w:pPr>
        <w:spacing w:after="0" w:line="240" w:lineRule="auto"/>
        <w:rPr>
          <w:lang w:val="en-US"/>
        </w:rPr>
      </w:pPr>
    </w:p>
    <w:p w:rsidR="00841CD1" w:rsidRDefault="00841CD1" w:rsidP="00A6718A">
      <w:pPr>
        <w:spacing w:after="0" w:line="240" w:lineRule="auto"/>
        <w:rPr>
          <w:lang w:val="en-US"/>
        </w:rPr>
      </w:pPr>
    </w:p>
    <w:p w:rsidR="00841CD1" w:rsidRDefault="00841CD1" w:rsidP="00A6718A">
      <w:pPr>
        <w:spacing w:after="0" w:line="240" w:lineRule="auto"/>
        <w:rPr>
          <w:sz w:val="28"/>
          <w:szCs w:val="28"/>
          <w:lang w:val="en-US"/>
        </w:rPr>
      </w:pP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41CD1" w:rsidRDefault="00841CD1" w:rsidP="00A6718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41CD1" w:rsidRDefault="00841CD1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41CD1" w:rsidRDefault="00841CD1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41CD1" w:rsidRDefault="00841CD1" w:rsidP="00A6718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41CD1" w:rsidRDefault="00841CD1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Fântâniţei, 48, nr.cadastral 78011</w:t>
      </w:r>
      <w:r>
        <w:rPr>
          <w:rFonts w:ascii="Bookman Old Style" w:hAnsi="Bookman Old Style"/>
          <w:sz w:val="24"/>
          <w:szCs w:val="24"/>
          <w:lang w:val="ro-RO"/>
        </w:rPr>
        <w:t>15134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41CD1" w:rsidRDefault="00841CD1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41CD1" w:rsidRDefault="00841CD1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41CD1" w:rsidRDefault="00841CD1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41CD1" w:rsidRDefault="00841CD1" w:rsidP="00A6718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41CD1" w:rsidRDefault="00841CD1" w:rsidP="00A6718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41CD1" w:rsidRDefault="00841CD1" w:rsidP="00A6718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26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0,266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4 213 lei.</w:t>
      </w: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Ciuntu Ivan, Ciuntu Tatiana.</w:t>
      </w:r>
    </w:p>
    <w:p w:rsidR="00841CD1" w:rsidRDefault="00841CD1" w:rsidP="00A6718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41CD1" w:rsidRDefault="00841CD1" w:rsidP="00A6718A">
      <w:pPr>
        <w:spacing w:after="0" w:line="240" w:lineRule="auto"/>
        <w:rPr>
          <w:lang w:val="en-US"/>
        </w:rPr>
      </w:pPr>
    </w:p>
    <w:p w:rsidR="00841CD1" w:rsidRDefault="00841CD1" w:rsidP="00A6718A">
      <w:pPr>
        <w:spacing w:after="0" w:line="240" w:lineRule="auto"/>
        <w:rPr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41CD1" w:rsidRDefault="00841CD1" w:rsidP="00A6718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41CD1" w:rsidRDefault="00841CD1" w:rsidP="00A6718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41CD1" w:rsidRPr="00A6718A" w:rsidRDefault="00841CD1" w:rsidP="00A6718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41CD1" w:rsidRPr="00A6718A" w:rsidSect="00A6718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18A"/>
    <w:rsid w:val="00124767"/>
    <w:rsid w:val="00295250"/>
    <w:rsid w:val="00543795"/>
    <w:rsid w:val="00552DAB"/>
    <w:rsid w:val="00841CD1"/>
    <w:rsid w:val="00A6718A"/>
    <w:rsid w:val="00AC66FB"/>
    <w:rsid w:val="00B07A9F"/>
    <w:rsid w:val="00EA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8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18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18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18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718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6718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18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505</Words>
  <Characters>2884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2015-10-07T05:24:00Z</cp:lastPrinted>
  <dcterms:created xsi:type="dcterms:W3CDTF">2015-09-21T19:33:00Z</dcterms:created>
  <dcterms:modified xsi:type="dcterms:W3CDTF">2015-10-07T05:24:00Z</dcterms:modified>
</cp:coreProperties>
</file>